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82" w:rsidRPr="00623635" w:rsidRDefault="00817282" w:rsidP="00B227BB">
      <w:pPr>
        <w:spacing w:before="60"/>
        <w:jc w:val="center"/>
        <w:rPr>
          <w:b/>
          <w:sz w:val="24"/>
          <w:szCs w:val="24"/>
        </w:rPr>
      </w:pPr>
      <w:r w:rsidRPr="00623635">
        <w:rPr>
          <w:b/>
          <w:sz w:val="24"/>
          <w:szCs w:val="24"/>
        </w:rPr>
        <w:t>УКРАЇНА</w:t>
      </w:r>
    </w:p>
    <w:p w:rsidR="00817282" w:rsidRPr="00623635" w:rsidRDefault="00817282" w:rsidP="00270372">
      <w:pPr>
        <w:jc w:val="center"/>
        <w:rPr>
          <w:b/>
          <w:spacing w:val="20"/>
          <w:sz w:val="28"/>
          <w:szCs w:val="28"/>
        </w:rPr>
      </w:pPr>
      <w:r w:rsidRPr="00623635">
        <w:rPr>
          <w:b/>
          <w:spacing w:val="20"/>
          <w:sz w:val="28"/>
          <w:szCs w:val="28"/>
        </w:rPr>
        <w:t>ЧЕРНІГІВСЬКА</w:t>
      </w:r>
      <w:r w:rsidR="00BB10C4" w:rsidRPr="00623635">
        <w:rPr>
          <w:b/>
          <w:spacing w:val="20"/>
          <w:sz w:val="28"/>
          <w:szCs w:val="28"/>
        </w:rPr>
        <w:t xml:space="preserve"> </w:t>
      </w:r>
      <w:r w:rsidRPr="00623635">
        <w:rPr>
          <w:b/>
          <w:spacing w:val="20"/>
          <w:sz w:val="28"/>
          <w:szCs w:val="28"/>
        </w:rPr>
        <w:t>ОБЛАСНА</w:t>
      </w:r>
      <w:r w:rsidR="00BB10C4" w:rsidRPr="00623635">
        <w:rPr>
          <w:b/>
          <w:spacing w:val="20"/>
          <w:sz w:val="28"/>
          <w:szCs w:val="28"/>
        </w:rPr>
        <w:t xml:space="preserve"> </w:t>
      </w:r>
      <w:r w:rsidRPr="00623635">
        <w:rPr>
          <w:b/>
          <w:spacing w:val="20"/>
          <w:sz w:val="28"/>
          <w:szCs w:val="28"/>
        </w:rPr>
        <w:t>ДЕРЖАВНА</w:t>
      </w:r>
      <w:r w:rsidR="00BB10C4" w:rsidRPr="00623635">
        <w:rPr>
          <w:b/>
          <w:spacing w:val="20"/>
          <w:sz w:val="28"/>
          <w:szCs w:val="28"/>
        </w:rPr>
        <w:t xml:space="preserve"> </w:t>
      </w:r>
      <w:r w:rsidRPr="00623635">
        <w:rPr>
          <w:b/>
          <w:spacing w:val="20"/>
          <w:sz w:val="28"/>
          <w:szCs w:val="28"/>
        </w:rPr>
        <w:t>АДМІНІСТРАЦІЯ</w:t>
      </w:r>
    </w:p>
    <w:p w:rsidR="00216334" w:rsidRPr="00623635" w:rsidRDefault="00D40114" w:rsidP="00270372">
      <w:pPr>
        <w:jc w:val="center"/>
        <w:rPr>
          <w:b/>
          <w:spacing w:val="20"/>
          <w:sz w:val="28"/>
          <w:szCs w:val="28"/>
        </w:rPr>
      </w:pPr>
      <w:r w:rsidRPr="00623635">
        <w:rPr>
          <w:b/>
          <w:spacing w:val="20"/>
          <w:sz w:val="28"/>
          <w:szCs w:val="28"/>
        </w:rPr>
        <w:t>ДЕПАРТАМЕНТ КУЛЬТУРИ І ТУРИЗМУ</w:t>
      </w:r>
      <w:r w:rsidR="00216334" w:rsidRPr="00623635">
        <w:rPr>
          <w:b/>
          <w:spacing w:val="20"/>
          <w:sz w:val="28"/>
          <w:szCs w:val="28"/>
        </w:rPr>
        <w:t>,</w:t>
      </w:r>
    </w:p>
    <w:p w:rsidR="00216334" w:rsidRPr="00623635" w:rsidRDefault="00216334" w:rsidP="00270372">
      <w:pPr>
        <w:jc w:val="center"/>
        <w:rPr>
          <w:b/>
          <w:spacing w:val="20"/>
          <w:sz w:val="28"/>
          <w:szCs w:val="28"/>
        </w:rPr>
      </w:pPr>
      <w:r w:rsidRPr="00623635">
        <w:rPr>
          <w:b/>
          <w:spacing w:val="20"/>
          <w:sz w:val="28"/>
          <w:szCs w:val="28"/>
        </w:rPr>
        <w:t xml:space="preserve">НАЦІОНАЛЬНОСТЕЙ ТА РЕЛІГІЙ </w:t>
      </w:r>
    </w:p>
    <w:p w:rsidR="00B227BB" w:rsidRPr="00623635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623635">
        <w:rPr>
          <w:b/>
          <w:spacing w:val="200"/>
          <w:sz w:val="28"/>
          <w:szCs w:val="28"/>
        </w:rPr>
        <w:t>НАКАЗ</w:t>
      </w:r>
    </w:p>
    <w:p w:rsidR="00B227BB" w:rsidRPr="00623635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6"/>
        <w:gridCol w:w="2758"/>
        <w:gridCol w:w="3190"/>
      </w:tblGrid>
      <w:tr w:rsidR="00B227BB" w:rsidRPr="00623635" w:rsidTr="00FB24AF">
        <w:trPr>
          <w:trHeight w:val="620"/>
        </w:trPr>
        <w:tc>
          <w:tcPr>
            <w:tcW w:w="3826" w:type="dxa"/>
          </w:tcPr>
          <w:p w:rsidR="00B227BB" w:rsidRPr="0039240B" w:rsidRDefault="00D40114" w:rsidP="00D40114">
            <w:pPr>
              <w:spacing w:before="120"/>
              <w:rPr>
                <w:sz w:val="28"/>
                <w:szCs w:val="28"/>
              </w:rPr>
            </w:pPr>
            <w:r w:rsidRPr="00623635">
              <w:rPr>
                <w:sz w:val="28"/>
                <w:szCs w:val="28"/>
              </w:rPr>
              <w:t>в</w:t>
            </w:r>
            <w:r w:rsidR="00B227BB" w:rsidRPr="00623635">
              <w:rPr>
                <w:sz w:val="28"/>
                <w:szCs w:val="28"/>
              </w:rPr>
              <w:t>ід</w:t>
            </w:r>
            <w:r w:rsidR="0054588C" w:rsidRPr="00623635">
              <w:rPr>
                <w:sz w:val="28"/>
                <w:szCs w:val="28"/>
              </w:rPr>
              <w:t xml:space="preserve"> </w:t>
            </w:r>
            <w:r w:rsidR="00AA2E86">
              <w:rPr>
                <w:sz w:val="28"/>
                <w:szCs w:val="28"/>
                <w:u w:val="single"/>
              </w:rPr>
              <w:t>20 серпня</w:t>
            </w:r>
            <w:r w:rsidR="0039240B">
              <w:rPr>
                <w:sz w:val="28"/>
                <w:szCs w:val="28"/>
              </w:rPr>
              <w:t xml:space="preserve"> </w:t>
            </w:r>
            <w:r w:rsidR="00B227BB" w:rsidRPr="00623635">
              <w:rPr>
                <w:sz w:val="28"/>
                <w:szCs w:val="28"/>
              </w:rPr>
              <w:t>20</w:t>
            </w:r>
            <w:r w:rsidR="00DD3368">
              <w:rPr>
                <w:sz w:val="28"/>
                <w:szCs w:val="28"/>
              </w:rPr>
              <w:t>24</w:t>
            </w:r>
            <w:r w:rsidR="00B227BB" w:rsidRPr="00623635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623635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623635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623635" w:rsidRDefault="00B227BB" w:rsidP="007F2FA9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623635">
              <w:rPr>
                <w:sz w:val="28"/>
                <w:szCs w:val="28"/>
              </w:rPr>
              <w:t xml:space="preserve">№ </w:t>
            </w:r>
            <w:r w:rsidR="00AA2E86" w:rsidRPr="00AA2E86">
              <w:rPr>
                <w:sz w:val="28"/>
                <w:szCs w:val="28"/>
                <w:u w:val="single"/>
              </w:rPr>
              <w:t>126</w:t>
            </w:r>
          </w:p>
        </w:tc>
      </w:tr>
    </w:tbl>
    <w:p w:rsidR="00635243" w:rsidRPr="004C4BA3" w:rsidRDefault="00635243" w:rsidP="009C395D">
      <w:pPr>
        <w:rPr>
          <w:sz w:val="28"/>
          <w:szCs w:val="28"/>
        </w:rPr>
      </w:pPr>
    </w:p>
    <w:p w:rsidR="0025419A" w:rsidRDefault="00845DEB" w:rsidP="00FB24AF">
      <w:pPr>
        <w:rPr>
          <w:b/>
          <w:i/>
          <w:sz w:val="28"/>
          <w:szCs w:val="26"/>
        </w:rPr>
      </w:pPr>
      <w:r w:rsidRPr="00FB24AF">
        <w:rPr>
          <w:b/>
          <w:i/>
          <w:sz w:val="28"/>
          <w:szCs w:val="26"/>
        </w:rPr>
        <w:t xml:space="preserve">Про </w:t>
      </w:r>
      <w:r w:rsidR="001F055B">
        <w:rPr>
          <w:b/>
          <w:i/>
          <w:sz w:val="28"/>
          <w:szCs w:val="26"/>
        </w:rPr>
        <w:t xml:space="preserve">підготовку і </w:t>
      </w:r>
      <w:r w:rsidR="0025419A">
        <w:rPr>
          <w:b/>
          <w:i/>
          <w:sz w:val="28"/>
          <w:szCs w:val="26"/>
        </w:rPr>
        <w:t>відзначення</w:t>
      </w:r>
    </w:p>
    <w:p w:rsidR="0025419A" w:rsidRDefault="00D806A8" w:rsidP="00FB24AF">
      <w:pPr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в області</w:t>
      </w:r>
      <w:r w:rsidR="001F055B">
        <w:rPr>
          <w:b/>
          <w:i/>
          <w:sz w:val="28"/>
          <w:szCs w:val="26"/>
        </w:rPr>
        <w:t xml:space="preserve"> </w:t>
      </w:r>
      <w:r>
        <w:rPr>
          <w:b/>
          <w:i/>
          <w:sz w:val="28"/>
          <w:szCs w:val="26"/>
        </w:rPr>
        <w:t xml:space="preserve">Дня </w:t>
      </w:r>
      <w:r w:rsidR="0025419A">
        <w:rPr>
          <w:b/>
          <w:i/>
          <w:sz w:val="28"/>
          <w:szCs w:val="26"/>
        </w:rPr>
        <w:t>Державного</w:t>
      </w:r>
    </w:p>
    <w:p w:rsidR="001A3699" w:rsidRPr="00FB24AF" w:rsidRDefault="00D806A8" w:rsidP="00FB24AF">
      <w:pPr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Прапора України</w:t>
      </w:r>
    </w:p>
    <w:p w:rsidR="00D40114" w:rsidRPr="004C4BA3" w:rsidRDefault="00D40114" w:rsidP="002936FE">
      <w:pPr>
        <w:rPr>
          <w:b/>
          <w:i/>
          <w:sz w:val="28"/>
          <w:szCs w:val="26"/>
        </w:rPr>
      </w:pPr>
    </w:p>
    <w:p w:rsidR="00693B16" w:rsidRDefault="001A3699" w:rsidP="009E25F8">
      <w:pPr>
        <w:ind w:firstLine="567"/>
        <w:jc w:val="both"/>
        <w:rPr>
          <w:sz w:val="26"/>
          <w:szCs w:val="26"/>
        </w:rPr>
      </w:pPr>
      <w:r w:rsidRPr="00623635">
        <w:rPr>
          <w:sz w:val="28"/>
          <w:szCs w:val="28"/>
        </w:rPr>
        <w:t xml:space="preserve">З метою якісної </w:t>
      </w:r>
      <w:r w:rsidR="00635243" w:rsidRPr="00623635">
        <w:rPr>
          <w:sz w:val="28"/>
          <w:szCs w:val="28"/>
        </w:rPr>
        <w:t>організації та</w:t>
      </w:r>
      <w:r w:rsidR="00A0125D" w:rsidRPr="00623635">
        <w:rPr>
          <w:sz w:val="28"/>
          <w:szCs w:val="28"/>
        </w:rPr>
        <w:t xml:space="preserve"> проведення</w:t>
      </w:r>
      <w:r w:rsidR="006822CE" w:rsidRPr="00623635">
        <w:rPr>
          <w:sz w:val="28"/>
          <w:szCs w:val="28"/>
        </w:rPr>
        <w:t xml:space="preserve"> </w:t>
      </w:r>
      <w:r w:rsidR="00B92436">
        <w:rPr>
          <w:sz w:val="28"/>
          <w:szCs w:val="28"/>
        </w:rPr>
        <w:t>заходу</w:t>
      </w:r>
      <w:r w:rsidR="006822CE" w:rsidRPr="00623635">
        <w:rPr>
          <w:sz w:val="28"/>
          <w:szCs w:val="28"/>
        </w:rPr>
        <w:t xml:space="preserve"> </w:t>
      </w:r>
      <w:r w:rsidR="00A0125D" w:rsidRPr="00623635">
        <w:rPr>
          <w:sz w:val="28"/>
          <w:szCs w:val="28"/>
        </w:rPr>
        <w:t>до</w:t>
      </w:r>
      <w:r w:rsidR="00A0125D" w:rsidRPr="00623635">
        <w:rPr>
          <w:sz w:val="26"/>
          <w:szCs w:val="26"/>
        </w:rPr>
        <w:t xml:space="preserve"> </w:t>
      </w:r>
      <w:r w:rsidR="00D806A8">
        <w:rPr>
          <w:sz w:val="26"/>
          <w:szCs w:val="26"/>
        </w:rPr>
        <w:t>Дня Державного Прапора України 23 серпня 2024 року</w:t>
      </w:r>
    </w:p>
    <w:p w:rsidR="009A0E72" w:rsidRPr="004C4BA3" w:rsidRDefault="009A0E72" w:rsidP="009E25F8">
      <w:pPr>
        <w:ind w:firstLine="567"/>
        <w:jc w:val="both"/>
        <w:rPr>
          <w:sz w:val="28"/>
          <w:szCs w:val="16"/>
        </w:rPr>
      </w:pPr>
    </w:p>
    <w:p w:rsidR="00635243" w:rsidRPr="00623635" w:rsidRDefault="00F24D43" w:rsidP="009E25F8">
      <w:pPr>
        <w:rPr>
          <w:b/>
          <w:sz w:val="28"/>
          <w:szCs w:val="28"/>
        </w:rPr>
      </w:pPr>
      <w:r w:rsidRPr="00623635">
        <w:rPr>
          <w:b/>
          <w:sz w:val="28"/>
          <w:szCs w:val="28"/>
        </w:rPr>
        <w:t xml:space="preserve">н </w:t>
      </w:r>
      <w:r w:rsidR="00017452" w:rsidRPr="00623635">
        <w:rPr>
          <w:b/>
          <w:sz w:val="28"/>
          <w:szCs w:val="28"/>
        </w:rPr>
        <w:t>а</w:t>
      </w:r>
      <w:r w:rsidR="006822CE" w:rsidRPr="00623635">
        <w:rPr>
          <w:b/>
          <w:sz w:val="28"/>
          <w:szCs w:val="28"/>
        </w:rPr>
        <w:t xml:space="preserve"> </w:t>
      </w:r>
      <w:r w:rsidR="00017452" w:rsidRPr="00623635">
        <w:rPr>
          <w:b/>
          <w:sz w:val="28"/>
          <w:szCs w:val="28"/>
        </w:rPr>
        <w:t>к</w:t>
      </w:r>
      <w:r w:rsidR="006822CE" w:rsidRPr="00623635">
        <w:rPr>
          <w:b/>
          <w:sz w:val="28"/>
          <w:szCs w:val="28"/>
        </w:rPr>
        <w:t xml:space="preserve"> </w:t>
      </w:r>
      <w:r w:rsidR="00017452" w:rsidRPr="00623635">
        <w:rPr>
          <w:b/>
          <w:sz w:val="28"/>
          <w:szCs w:val="28"/>
        </w:rPr>
        <w:t>а</w:t>
      </w:r>
      <w:r w:rsidR="006822CE" w:rsidRPr="00623635">
        <w:rPr>
          <w:b/>
          <w:sz w:val="28"/>
          <w:szCs w:val="28"/>
        </w:rPr>
        <w:t xml:space="preserve"> </w:t>
      </w:r>
      <w:r w:rsidR="00017452" w:rsidRPr="00623635">
        <w:rPr>
          <w:b/>
          <w:sz w:val="28"/>
          <w:szCs w:val="28"/>
        </w:rPr>
        <w:t>з</w:t>
      </w:r>
      <w:r w:rsidR="006822CE" w:rsidRPr="00623635">
        <w:rPr>
          <w:b/>
          <w:sz w:val="28"/>
          <w:szCs w:val="28"/>
        </w:rPr>
        <w:t xml:space="preserve"> </w:t>
      </w:r>
      <w:r w:rsidR="00017452" w:rsidRPr="00623635">
        <w:rPr>
          <w:b/>
          <w:sz w:val="28"/>
          <w:szCs w:val="28"/>
        </w:rPr>
        <w:t>у</w:t>
      </w:r>
      <w:r w:rsidR="006822CE" w:rsidRPr="00623635">
        <w:rPr>
          <w:b/>
          <w:sz w:val="28"/>
          <w:szCs w:val="28"/>
        </w:rPr>
        <w:t xml:space="preserve"> </w:t>
      </w:r>
      <w:r w:rsidR="00017452" w:rsidRPr="00623635">
        <w:rPr>
          <w:b/>
          <w:sz w:val="28"/>
          <w:szCs w:val="28"/>
        </w:rPr>
        <w:t>ю</w:t>
      </w:r>
      <w:r w:rsidR="00635243" w:rsidRPr="00623635">
        <w:rPr>
          <w:b/>
          <w:sz w:val="28"/>
          <w:szCs w:val="28"/>
        </w:rPr>
        <w:t>:</w:t>
      </w:r>
    </w:p>
    <w:p w:rsidR="00635243" w:rsidRPr="004C4BA3" w:rsidRDefault="00635243" w:rsidP="00814F44">
      <w:pPr>
        <w:ind w:firstLine="567"/>
        <w:jc w:val="center"/>
        <w:rPr>
          <w:b/>
          <w:sz w:val="28"/>
          <w:szCs w:val="28"/>
        </w:rPr>
      </w:pPr>
    </w:p>
    <w:p w:rsidR="00F81316" w:rsidRDefault="00814F44" w:rsidP="00F81316">
      <w:pPr>
        <w:pStyle w:val="aa"/>
        <w:tabs>
          <w:tab w:val="left" w:pos="5790"/>
        </w:tabs>
        <w:ind w:left="0" w:firstLine="567"/>
        <w:jc w:val="both"/>
        <w:rPr>
          <w:sz w:val="28"/>
          <w:szCs w:val="28"/>
        </w:rPr>
      </w:pPr>
      <w:r w:rsidRPr="00F81316">
        <w:rPr>
          <w:sz w:val="28"/>
          <w:szCs w:val="28"/>
        </w:rPr>
        <w:t>1</w:t>
      </w:r>
      <w:r w:rsidR="00F81316" w:rsidRPr="00F81316">
        <w:rPr>
          <w:sz w:val="28"/>
          <w:szCs w:val="28"/>
        </w:rPr>
        <w:t>. </w:t>
      </w:r>
      <w:r w:rsidR="00F81316" w:rsidRPr="00F81316">
        <w:rPr>
          <w:rFonts w:eastAsia="Calibri"/>
          <w:sz w:val="28"/>
          <w:szCs w:val="28"/>
        </w:rPr>
        <w:t>В.о. генерального директора-керівника художнього</w:t>
      </w:r>
      <w:r w:rsidR="00F81316" w:rsidRPr="00F81316">
        <w:rPr>
          <w:sz w:val="28"/>
          <w:szCs w:val="28"/>
        </w:rPr>
        <w:t xml:space="preserve"> обласного комунального концертно-видовищного підприємства «Чернігівський обласний філармонійний центр фестивалів та концертних програм» Людмилі </w:t>
      </w:r>
      <w:proofErr w:type="spellStart"/>
      <w:r w:rsidR="00F81316" w:rsidRPr="00F81316">
        <w:rPr>
          <w:sz w:val="28"/>
          <w:szCs w:val="28"/>
        </w:rPr>
        <w:t>ПЕНСЬКІЙ</w:t>
      </w:r>
      <w:proofErr w:type="spellEnd"/>
      <w:r w:rsidR="00F81316" w:rsidRPr="00F81316">
        <w:rPr>
          <w:sz w:val="28"/>
          <w:szCs w:val="28"/>
        </w:rPr>
        <w:t xml:space="preserve"> забезпечити:</w:t>
      </w:r>
    </w:p>
    <w:p w:rsidR="00722E29" w:rsidRPr="003E162C" w:rsidRDefault="00722E29" w:rsidP="00722E29">
      <w:pPr>
        <w:pStyle w:val="aa"/>
        <w:tabs>
          <w:tab w:val="left" w:pos="579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написання сценарного плану, участь </w:t>
      </w:r>
      <w:r w:rsidR="001F055B">
        <w:rPr>
          <w:sz w:val="28"/>
          <w:szCs w:val="28"/>
        </w:rPr>
        <w:t>ведучого,</w:t>
      </w:r>
      <w:r w:rsidRPr="00B8667E">
        <w:rPr>
          <w:sz w:val="28"/>
          <w:szCs w:val="28"/>
        </w:rPr>
        <w:t xml:space="preserve"> звукорежисера </w:t>
      </w:r>
      <w:r w:rsidR="001F055B">
        <w:rPr>
          <w:sz w:val="28"/>
          <w:szCs w:val="28"/>
        </w:rPr>
        <w:t xml:space="preserve">та соліста </w:t>
      </w:r>
      <w:r w:rsidRPr="00B8667E">
        <w:rPr>
          <w:sz w:val="28"/>
          <w:szCs w:val="28"/>
        </w:rPr>
        <w:t>дл</w:t>
      </w:r>
      <w:r>
        <w:rPr>
          <w:sz w:val="28"/>
          <w:szCs w:val="28"/>
        </w:rPr>
        <w:t xml:space="preserve">я проведення заходу на майданчику перед будівлею Чернігівської районної </w:t>
      </w:r>
      <w:r w:rsidR="003E162C">
        <w:rPr>
          <w:sz w:val="28"/>
          <w:szCs w:val="28"/>
        </w:rPr>
        <w:t>військово</w:t>
      </w:r>
      <w:r>
        <w:rPr>
          <w:sz w:val="28"/>
          <w:szCs w:val="28"/>
        </w:rPr>
        <w:t xml:space="preserve">ї адміністрації </w:t>
      </w:r>
      <w:r w:rsidR="00FB28F2">
        <w:rPr>
          <w:sz w:val="28"/>
          <w:szCs w:val="28"/>
        </w:rPr>
        <w:t>(</w:t>
      </w:r>
      <w:r>
        <w:rPr>
          <w:sz w:val="28"/>
          <w:szCs w:val="28"/>
        </w:rPr>
        <w:t>м. Чернігів</w:t>
      </w:r>
      <w:r w:rsidR="00FB28F2">
        <w:rPr>
          <w:sz w:val="28"/>
          <w:szCs w:val="28"/>
        </w:rPr>
        <w:t>)</w:t>
      </w:r>
      <w:r w:rsidR="003E162C" w:rsidRPr="00F81316">
        <w:rPr>
          <w:sz w:val="28"/>
          <w:szCs w:val="28"/>
        </w:rPr>
        <w:t>;</w:t>
      </w:r>
    </w:p>
    <w:p w:rsidR="00722E29" w:rsidRPr="00F81316" w:rsidRDefault="00722E29" w:rsidP="00722E29">
      <w:pPr>
        <w:pStyle w:val="aa"/>
        <w:tabs>
          <w:tab w:val="left" w:pos="579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звукопідсилюючу</w:t>
      </w:r>
      <w:proofErr w:type="spellEnd"/>
      <w:r>
        <w:rPr>
          <w:sz w:val="28"/>
          <w:szCs w:val="28"/>
        </w:rPr>
        <w:t xml:space="preserve"> апарату</w:t>
      </w:r>
      <w:r w:rsidR="001F055B">
        <w:rPr>
          <w:sz w:val="28"/>
          <w:szCs w:val="28"/>
        </w:rPr>
        <w:t>, стійку з мікрофоном</w:t>
      </w:r>
      <w:r>
        <w:rPr>
          <w:sz w:val="28"/>
          <w:szCs w:val="28"/>
        </w:rPr>
        <w:t xml:space="preserve"> та генератор</w:t>
      </w:r>
      <w:r w:rsidR="003E162C" w:rsidRPr="00F81316">
        <w:rPr>
          <w:sz w:val="28"/>
          <w:szCs w:val="28"/>
        </w:rPr>
        <w:t>;</w:t>
      </w:r>
    </w:p>
    <w:p w:rsidR="00F81316" w:rsidRPr="00F81316" w:rsidRDefault="00F81316" w:rsidP="00F81316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F81316">
        <w:rPr>
          <w:sz w:val="28"/>
          <w:szCs w:val="28"/>
        </w:rPr>
        <w:t>придбання пально-мастильних матеріалів</w:t>
      </w:r>
      <w:r w:rsidR="00A4342B">
        <w:rPr>
          <w:sz w:val="28"/>
          <w:szCs w:val="28"/>
        </w:rPr>
        <w:t xml:space="preserve"> для заправки генератора (бензин </w:t>
      </w:r>
      <w:r w:rsidRPr="00F81316">
        <w:rPr>
          <w:sz w:val="28"/>
          <w:szCs w:val="28"/>
        </w:rPr>
        <w:t>А-95 – 10 л.);</w:t>
      </w:r>
    </w:p>
    <w:p w:rsidR="00A4342B" w:rsidRDefault="00F81316" w:rsidP="00F81316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F81316">
        <w:rPr>
          <w:sz w:val="28"/>
          <w:szCs w:val="28"/>
        </w:rPr>
        <w:t>придбання пально-мастильних м</w:t>
      </w:r>
      <w:r>
        <w:rPr>
          <w:sz w:val="28"/>
          <w:szCs w:val="28"/>
        </w:rPr>
        <w:t xml:space="preserve">атеріалів для заправки </w:t>
      </w:r>
      <w:r w:rsidRPr="00F81316">
        <w:rPr>
          <w:sz w:val="28"/>
          <w:szCs w:val="28"/>
        </w:rPr>
        <w:t xml:space="preserve"> мікроавтобуса «</w:t>
      </w:r>
      <w:r w:rsidRPr="00F81316">
        <w:rPr>
          <w:sz w:val="28"/>
          <w:szCs w:val="28"/>
          <w:lang w:val="en-US"/>
        </w:rPr>
        <w:t>Mercedes</w:t>
      </w:r>
      <w:r w:rsidRPr="00F81316">
        <w:rPr>
          <w:sz w:val="28"/>
          <w:szCs w:val="28"/>
          <w:lang w:val="ru-RU"/>
        </w:rPr>
        <w:t>-</w:t>
      </w:r>
      <w:r w:rsidRPr="00F81316">
        <w:rPr>
          <w:sz w:val="28"/>
          <w:szCs w:val="28"/>
          <w:lang w:val="en-US"/>
        </w:rPr>
        <w:t>Benz</w:t>
      </w:r>
      <w:r w:rsidRPr="00F81316">
        <w:rPr>
          <w:sz w:val="28"/>
          <w:szCs w:val="28"/>
        </w:rPr>
        <w:t>»</w:t>
      </w:r>
      <w:r w:rsidRPr="00F81316">
        <w:rPr>
          <w:sz w:val="28"/>
          <w:szCs w:val="28"/>
          <w:lang w:val="ru-RU"/>
        </w:rPr>
        <w:t xml:space="preserve"> </w:t>
      </w:r>
      <w:r w:rsidR="0025419A">
        <w:rPr>
          <w:sz w:val="28"/>
          <w:szCs w:val="28"/>
        </w:rPr>
        <w:t>(ДП – 2</w:t>
      </w:r>
      <w:r w:rsidR="007B37C3">
        <w:rPr>
          <w:sz w:val="28"/>
          <w:szCs w:val="28"/>
        </w:rPr>
        <w:t>0 л.).</w:t>
      </w:r>
    </w:p>
    <w:p w:rsidR="00B9215B" w:rsidRPr="00F81316" w:rsidRDefault="00B9215B" w:rsidP="00F81316">
      <w:pPr>
        <w:tabs>
          <w:tab w:val="left" w:pos="5790"/>
        </w:tabs>
        <w:ind w:firstLine="567"/>
        <w:jc w:val="both"/>
        <w:rPr>
          <w:sz w:val="28"/>
          <w:szCs w:val="28"/>
        </w:rPr>
      </w:pPr>
    </w:p>
    <w:p w:rsidR="0071401A" w:rsidRDefault="00722E29" w:rsidP="0071401A">
      <w:pPr>
        <w:pStyle w:val="aa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401A" w:rsidRPr="00E816CA">
        <w:rPr>
          <w:sz w:val="28"/>
          <w:szCs w:val="28"/>
        </w:rPr>
        <w:t xml:space="preserve">. В.о. начальника відділу фінансування та бухгалтерського обліку – головного бухгалтера Департаменту культури і туризму, національностей та релігій Чернігівської обласної державної адміністрації Людмилі </w:t>
      </w:r>
      <w:proofErr w:type="spellStart"/>
      <w:r w:rsidR="0071401A" w:rsidRPr="00E816CA">
        <w:rPr>
          <w:sz w:val="28"/>
          <w:szCs w:val="28"/>
        </w:rPr>
        <w:t>ОСИПОК</w:t>
      </w:r>
      <w:proofErr w:type="spellEnd"/>
      <w:r w:rsidR="0071401A" w:rsidRPr="00E816CA">
        <w:rPr>
          <w:sz w:val="28"/>
          <w:szCs w:val="28"/>
        </w:rPr>
        <w:t xml:space="preserve"> забе</w:t>
      </w:r>
      <w:r w:rsidR="0071401A">
        <w:rPr>
          <w:sz w:val="28"/>
          <w:szCs w:val="28"/>
        </w:rPr>
        <w:t>зпечити фінансування проведеного заходу</w:t>
      </w:r>
      <w:r w:rsidR="0071401A" w:rsidRPr="00E816CA">
        <w:rPr>
          <w:sz w:val="28"/>
          <w:szCs w:val="28"/>
        </w:rPr>
        <w:t>.</w:t>
      </w:r>
    </w:p>
    <w:p w:rsidR="0071401A" w:rsidRDefault="0071401A" w:rsidP="0071401A">
      <w:pPr>
        <w:pStyle w:val="aa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A633F2" w:rsidRPr="00623635" w:rsidRDefault="00814F44" w:rsidP="0071401A">
      <w:pPr>
        <w:pStyle w:val="aa"/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3. </w:t>
      </w:r>
      <w:r w:rsidR="00A633F2" w:rsidRPr="00623635">
        <w:rPr>
          <w:rFonts w:eastAsia="Calibri"/>
          <w:sz w:val="28"/>
          <w:szCs w:val="28"/>
        </w:rPr>
        <w:t>Контроль за виконанням наказу покласти на заступника директора Департаменту культури і туризму, національностей та релігій Чернігівської обласної державної адміністрації – начальника управління культури, національностей та релігій Володимира БОГДАНОВИЧА.</w:t>
      </w:r>
    </w:p>
    <w:p w:rsidR="00762F09" w:rsidRPr="00623635" w:rsidRDefault="00762F09" w:rsidP="009E25F8">
      <w:pPr>
        <w:rPr>
          <w:sz w:val="28"/>
          <w:szCs w:val="28"/>
        </w:rPr>
      </w:pPr>
    </w:p>
    <w:p w:rsidR="00623635" w:rsidRPr="00623635" w:rsidRDefault="00623635" w:rsidP="009E25F8">
      <w:pPr>
        <w:rPr>
          <w:sz w:val="28"/>
          <w:szCs w:val="28"/>
        </w:rPr>
      </w:pPr>
    </w:p>
    <w:p w:rsidR="00623635" w:rsidRPr="004C4BA3" w:rsidRDefault="0007459F" w:rsidP="004C4BA3">
      <w:pPr>
        <w:rPr>
          <w:sz w:val="28"/>
          <w:szCs w:val="28"/>
        </w:rPr>
      </w:pPr>
      <w:r w:rsidRPr="00623635">
        <w:rPr>
          <w:sz w:val="28"/>
          <w:szCs w:val="28"/>
        </w:rPr>
        <w:t xml:space="preserve">Директор             </w:t>
      </w:r>
      <w:r w:rsidR="006822CE" w:rsidRPr="00623635">
        <w:rPr>
          <w:sz w:val="28"/>
          <w:szCs w:val="28"/>
        </w:rPr>
        <w:t xml:space="preserve">                                           </w:t>
      </w:r>
      <w:r w:rsidR="00D56EDE" w:rsidRPr="00623635">
        <w:rPr>
          <w:sz w:val="28"/>
          <w:szCs w:val="28"/>
        </w:rPr>
        <w:t xml:space="preserve">                        </w:t>
      </w:r>
      <w:r w:rsidR="004C4BA3">
        <w:rPr>
          <w:sz w:val="28"/>
          <w:szCs w:val="28"/>
        </w:rPr>
        <w:t xml:space="preserve"> </w:t>
      </w:r>
      <w:r w:rsidR="00D56EDE" w:rsidRPr="00623635">
        <w:rPr>
          <w:sz w:val="28"/>
          <w:szCs w:val="28"/>
        </w:rPr>
        <w:t xml:space="preserve">      </w:t>
      </w:r>
      <w:r w:rsidRPr="00623635">
        <w:rPr>
          <w:sz w:val="28"/>
          <w:szCs w:val="28"/>
        </w:rPr>
        <w:t xml:space="preserve">  </w:t>
      </w:r>
      <w:r w:rsidR="001D4C80" w:rsidRPr="00623635">
        <w:rPr>
          <w:sz w:val="28"/>
          <w:szCs w:val="28"/>
        </w:rPr>
        <w:t>Людмила ЗАМАЙ</w:t>
      </w:r>
    </w:p>
    <w:p w:rsidR="004E52B6" w:rsidRPr="00F06812" w:rsidRDefault="004E52B6" w:rsidP="00E2666C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4E52B6" w:rsidRPr="00F06812" w:rsidSect="00BD7E16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512" w:rsidRDefault="00C56512">
      <w:r>
        <w:separator/>
      </w:r>
    </w:p>
  </w:endnote>
  <w:endnote w:type="continuationSeparator" w:id="0">
    <w:p w:rsidR="00C56512" w:rsidRDefault="00C5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512" w:rsidRDefault="00C56512">
      <w:r>
        <w:separator/>
      </w:r>
    </w:p>
  </w:footnote>
  <w:footnote w:type="continuationSeparator" w:id="0">
    <w:p w:rsidR="00C56512" w:rsidRDefault="00C56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5B" w:rsidRDefault="001F055B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055B" w:rsidRDefault="001F05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5B" w:rsidRPr="00882329" w:rsidRDefault="001F055B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F06812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1F055B" w:rsidRDefault="001F05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5B" w:rsidRDefault="001F055B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31165" cy="577850"/>
          <wp:effectExtent l="19050" t="0" r="698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653C2"/>
    <w:multiLevelType w:val="hybridMultilevel"/>
    <w:tmpl w:val="A83A2C72"/>
    <w:lvl w:ilvl="0" w:tplc="05A60A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282"/>
    <w:rsid w:val="000115F5"/>
    <w:rsid w:val="00017452"/>
    <w:rsid w:val="00036151"/>
    <w:rsid w:val="00045B48"/>
    <w:rsid w:val="00060692"/>
    <w:rsid w:val="0007459F"/>
    <w:rsid w:val="00084037"/>
    <w:rsid w:val="00084B31"/>
    <w:rsid w:val="00090335"/>
    <w:rsid w:val="0009039C"/>
    <w:rsid w:val="000B4A2D"/>
    <w:rsid w:val="000B5573"/>
    <w:rsid w:val="00102D73"/>
    <w:rsid w:val="00112CD2"/>
    <w:rsid w:val="00114997"/>
    <w:rsid w:val="001261EE"/>
    <w:rsid w:val="00137A81"/>
    <w:rsid w:val="00144EC9"/>
    <w:rsid w:val="001453E5"/>
    <w:rsid w:val="00155A36"/>
    <w:rsid w:val="00162293"/>
    <w:rsid w:val="00183790"/>
    <w:rsid w:val="00195AE3"/>
    <w:rsid w:val="00196180"/>
    <w:rsid w:val="001A3699"/>
    <w:rsid w:val="001B509A"/>
    <w:rsid w:val="001C13F3"/>
    <w:rsid w:val="001C79D4"/>
    <w:rsid w:val="001D4C80"/>
    <w:rsid w:val="001D7B31"/>
    <w:rsid w:val="001D7BEA"/>
    <w:rsid w:val="001E3F33"/>
    <w:rsid w:val="001E7687"/>
    <w:rsid w:val="001F055B"/>
    <w:rsid w:val="001F123F"/>
    <w:rsid w:val="00216334"/>
    <w:rsid w:val="002246B2"/>
    <w:rsid w:val="00243CAD"/>
    <w:rsid w:val="0024674E"/>
    <w:rsid w:val="0025419A"/>
    <w:rsid w:val="002639B6"/>
    <w:rsid w:val="00270372"/>
    <w:rsid w:val="00276BEC"/>
    <w:rsid w:val="00290F7C"/>
    <w:rsid w:val="002936FE"/>
    <w:rsid w:val="00293D5F"/>
    <w:rsid w:val="00295DA0"/>
    <w:rsid w:val="002A7A0D"/>
    <w:rsid w:val="002A7EEA"/>
    <w:rsid w:val="002B18DE"/>
    <w:rsid w:val="002C214A"/>
    <w:rsid w:val="002E287F"/>
    <w:rsid w:val="00300084"/>
    <w:rsid w:val="00303267"/>
    <w:rsid w:val="003100B0"/>
    <w:rsid w:val="00333A2F"/>
    <w:rsid w:val="00351DB8"/>
    <w:rsid w:val="00364E49"/>
    <w:rsid w:val="003663BC"/>
    <w:rsid w:val="003760B8"/>
    <w:rsid w:val="00383569"/>
    <w:rsid w:val="0038740E"/>
    <w:rsid w:val="0039240B"/>
    <w:rsid w:val="00393C50"/>
    <w:rsid w:val="00396F8D"/>
    <w:rsid w:val="003B5668"/>
    <w:rsid w:val="003B7419"/>
    <w:rsid w:val="003B75EC"/>
    <w:rsid w:val="003C4AC7"/>
    <w:rsid w:val="003E162C"/>
    <w:rsid w:val="003F0315"/>
    <w:rsid w:val="00417F6A"/>
    <w:rsid w:val="00420DAF"/>
    <w:rsid w:val="00427A99"/>
    <w:rsid w:val="004520AE"/>
    <w:rsid w:val="004855A4"/>
    <w:rsid w:val="004A1315"/>
    <w:rsid w:val="004A14F9"/>
    <w:rsid w:val="004B0FA8"/>
    <w:rsid w:val="004B378D"/>
    <w:rsid w:val="004B5224"/>
    <w:rsid w:val="004C4BA3"/>
    <w:rsid w:val="004D2DD0"/>
    <w:rsid w:val="004E52B6"/>
    <w:rsid w:val="004F132B"/>
    <w:rsid w:val="005131C3"/>
    <w:rsid w:val="00513557"/>
    <w:rsid w:val="0053220C"/>
    <w:rsid w:val="00535BC0"/>
    <w:rsid w:val="00543FC2"/>
    <w:rsid w:val="0054588C"/>
    <w:rsid w:val="00560B0C"/>
    <w:rsid w:val="00565A06"/>
    <w:rsid w:val="005706A7"/>
    <w:rsid w:val="00576C05"/>
    <w:rsid w:val="00597814"/>
    <w:rsid w:val="00597968"/>
    <w:rsid w:val="005A7DD0"/>
    <w:rsid w:val="005F01CD"/>
    <w:rsid w:val="006105F4"/>
    <w:rsid w:val="00612748"/>
    <w:rsid w:val="00613A14"/>
    <w:rsid w:val="00613C7A"/>
    <w:rsid w:val="006179B0"/>
    <w:rsid w:val="00620268"/>
    <w:rsid w:val="00623635"/>
    <w:rsid w:val="00634A16"/>
    <w:rsid w:val="00635243"/>
    <w:rsid w:val="0064071F"/>
    <w:rsid w:val="00657573"/>
    <w:rsid w:val="006822CE"/>
    <w:rsid w:val="00683DA9"/>
    <w:rsid w:val="00693B16"/>
    <w:rsid w:val="006971C1"/>
    <w:rsid w:val="006C3432"/>
    <w:rsid w:val="006C4589"/>
    <w:rsid w:val="006D063B"/>
    <w:rsid w:val="006D3356"/>
    <w:rsid w:val="006E0BC1"/>
    <w:rsid w:val="006E388C"/>
    <w:rsid w:val="006E64B2"/>
    <w:rsid w:val="006F2B06"/>
    <w:rsid w:val="0071401A"/>
    <w:rsid w:val="00714F65"/>
    <w:rsid w:val="00722E29"/>
    <w:rsid w:val="007325F5"/>
    <w:rsid w:val="007347F5"/>
    <w:rsid w:val="00762F09"/>
    <w:rsid w:val="00777FFC"/>
    <w:rsid w:val="00782DEA"/>
    <w:rsid w:val="00784699"/>
    <w:rsid w:val="007A5D15"/>
    <w:rsid w:val="007B099D"/>
    <w:rsid w:val="007B1C44"/>
    <w:rsid w:val="007B37C3"/>
    <w:rsid w:val="007B432A"/>
    <w:rsid w:val="007C3CF8"/>
    <w:rsid w:val="007C666D"/>
    <w:rsid w:val="007D0D26"/>
    <w:rsid w:val="007F2FA9"/>
    <w:rsid w:val="007F4D66"/>
    <w:rsid w:val="007F70FF"/>
    <w:rsid w:val="00811525"/>
    <w:rsid w:val="00813C3D"/>
    <w:rsid w:val="00814F44"/>
    <w:rsid w:val="00817282"/>
    <w:rsid w:val="00817893"/>
    <w:rsid w:val="00844E80"/>
    <w:rsid w:val="00845DEB"/>
    <w:rsid w:val="00853332"/>
    <w:rsid w:val="008571E2"/>
    <w:rsid w:val="00857A89"/>
    <w:rsid w:val="00867053"/>
    <w:rsid w:val="00870EB2"/>
    <w:rsid w:val="008717AB"/>
    <w:rsid w:val="00882329"/>
    <w:rsid w:val="008B7C2B"/>
    <w:rsid w:val="008E050C"/>
    <w:rsid w:val="008F1E36"/>
    <w:rsid w:val="008F2B87"/>
    <w:rsid w:val="009132D7"/>
    <w:rsid w:val="0093036E"/>
    <w:rsid w:val="009600B5"/>
    <w:rsid w:val="00964ADC"/>
    <w:rsid w:val="0097448B"/>
    <w:rsid w:val="00983332"/>
    <w:rsid w:val="009A0E72"/>
    <w:rsid w:val="009A2237"/>
    <w:rsid w:val="009B5EA4"/>
    <w:rsid w:val="009C395D"/>
    <w:rsid w:val="009D4A06"/>
    <w:rsid w:val="009D5AE4"/>
    <w:rsid w:val="009E25F8"/>
    <w:rsid w:val="009E68B0"/>
    <w:rsid w:val="00A0125D"/>
    <w:rsid w:val="00A410B1"/>
    <w:rsid w:val="00A4342B"/>
    <w:rsid w:val="00A57F94"/>
    <w:rsid w:val="00A633F2"/>
    <w:rsid w:val="00A6493D"/>
    <w:rsid w:val="00A9505B"/>
    <w:rsid w:val="00AA2E86"/>
    <w:rsid w:val="00AA4D80"/>
    <w:rsid w:val="00AB2F42"/>
    <w:rsid w:val="00AB67A5"/>
    <w:rsid w:val="00AD42D5"/>
    <w:rsid w:val="00AE20C7"/>
    <w:rsid w:val="00B148C7"/>
    <w:rsid w:val="00B227BB"/>
    <w:rsid w:val="00B27543"/>
    <w:rsid w:val="00B53B30"/>
    <w:rsid w:val="00B77A16"/>
    <w:rsid w:val="00B82826"/>
    <w:rsid w:val="00B84CCE"/>
    <w:rsid w:val="00B8667E"/>
    <w:rsid w:val="00B9215B"/>
    <w:rsid w:val="00B92436"/>
    <w:rsid w:val="00BA5F0A"/>
    <w:rsid w:val="00BB10C4"/>
    <w:rsid w:val="00BB28F7"/>
    <w:rsid w:val="00BC54E0"/>
    <w:rsid w:val="00BD091D"/>
    <w:rsid w:val="00BD6D6F"/>
    <w:rsid w:val="00BD7E16"/>
    <w:rsid w:val="00BE2549"/>
    <w:rsid w:val="00BE31CB"/>
    <w:rsid w:val="00BE46A6"/>
    <w:rsid w:val="00BE59C3"/>
    <w:rsid w:val="00BE7864"/>
    <w:rsid w:val="00BF746E"/>
    <w:rsid w:val="00C10DF8"/>
    <w:rsid w:val="00C436F4"/>
    <w:rsid w:val="00C44452"/>
    <w:rsid w:val="00C512BF"/>
    <w:rsid w:val="00C54404"/>
    <w:rsid w:val="00C55AFC"/>
    <w:rsid w:val="00C56512"/>
    <w:rsid w:val="00C63D7F"/>
    <w:rsid w:val="00C70185"/>
    <w:rsid w:val="00C80C48"/>
    <w:rsid w:val="00C84AB9"/>
    <w:rsid w:val="00C9364C"/>
    <w:rsid w:val="00CA54EA"/>
    <w:rsid w:val="00CB0CF4"/>
    <w:rsid w:val="00CB3B01"/>
    <w:rsid w:val="00D062E0"/>
    <w:rsid w:val="00D147C3"/>
    <w:rsid w:val="00D22D69"/>
    <w:rsid w:val="00D270A9"/>
    <w:rsid w:val="00D32C30"/>
    <w:rsid w:val="00D344C8"/>
    <w:rsid w:val="00D40114"/>
    <w:rsid w:val="00D43CFF"/>
    <w:rsid w:val="00D54106"/>
    <w:rsid w:val="00D56EDE"/>
    <w:rsid w:val="00D56F0F"/>
    <w:rsid w:val="00D60956"/>
    <w:rsid w:val="00D806A8"/>
    <w:rsid w:val="00D85112"/>
    <w:rsid w:val="00D90767"/>
    <w:rsid w:val="00D90C5D"/>
    <w:rsid w:val="00D943E5"/>
    <w:rsid w:val="00D9675B"/>
    <w:rsid w:val="00DD3368"/>
    <w:rsid w:val="00DE13C5"/>
    <w:rsid w:val="00DF023B"/>
    <w:rsid w:val="00DF6CA5"/>
    <w:rsid w:val="00E0261D"/>
    <w:rsid w:val="00E03833"/>
    <w:rsid w:val="00E07D39"/>
    <w:rsid w:val="00E13CFD"/>
    <w:rsid w:val="00E22E8D"/>
    <w:rsid w:val="00E2666C"/>
    <w:rsid w:val="00E46470"/>
    <w:rsid w:val="00E552DC"/>
    <w:rsid w:val="00E70510"/>
    <w:rsid w:val="00E73A90"/>
    <w:rsid w:val="00E97028"/>
    <w:rsid w:val="00EA6A39"/>
    <w:rsid w:val="00EA6A93"/>
    <w:rsid w:val="00EC331D"/>
    <w:rsid w:val="00F06812"/>
    <w:rsid w:val="00F238FC"/>
    <w:rsid w:val="00F24D43"/>
    <w:rsid w:val="00F30BC1"/>
    <w:rsid w:val="00F30C01"/>
    <w:rsid w:val="00F409E7"/>
    <w:rsid w:val="00F4525E"/>
    <w:rsid w:val="00F6783C"/>
    <w:rsid w:val="00F81316"/>
    <w:rsid w:val="00F9629D"/>
    <w:rsid w:val="00FB24AF"/>
    <w:rsid w:val="00FB28F2"/>
    <w:rsid w:val="00FB6AE5"/>
    <w:rsid w:val="00FC5C8A"/>
    <w:rsid w:val="00FE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9B01D"/>
  <w15:docId w15:val="{B3BCCF68-3645-47C2-ABED-41D2E158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AB"/>
    <w:rPr>
      <w:lang w:val="uk-UA"/>
    </w:rPr>
  </w:style>
  <w:style w:type="paragraph" w:styleId="1">
    <w:name w:val="heading 1"/>
    <w:basedOn w:val="a"/>
    <w:next w:val="a"/>
    <w:qFormat/>
    <w:rsid w:val="008717AB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D401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40114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A63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48A68-B179-4062-AF03-1B5FE5FF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283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Олександр</cp:lastModifiedBy>
  <cp:revision>84</cp:revision>
  <cp:lastPrinted>2024-08-21T07:44:00Z</cp:lastPrinted>
  <dcterms:created xsi:type="dcterms:W3CDTF">2023-02-24T14:03:00Z</dcterms:created>
  <dcterms:modified xsi:type="dcterms:W3CDTF">2024-12-10T13:03:00Z</dcterms:modified>
</cp:coreProperties>
</file>